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ED" w:rsidRDefault="00210BED">
      <w:bookmarkStart w:id="0" w:name="_GoBack"/>
      <w:r w:rsidRPr="00A75E0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id:image001.png@01D17AE6.AAC02180" style="width:666pt;height:498pt;visibility:visible">
            <v:imagedata r:id="rId4" r:href="rId5"/>
          </v:shape>
        </w:pict>
      </w:r>
      <w:bookmarkEnd w:id="0"/>
    </w:p>
    <w:sectPr w:rsidR="00210BED" w:rsidSect="009B7D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DE9"/>
    <w:rsid w:val="000A4D28"/>
    <w:rsid w:val="00210BED"/>
    <w:rsid w:val="00827D97"/>
    <w:rsid w:val="009B7DE9"/>
    <w:rsid w:val="00A57B13"/>
    <w:rsid w:val="00A75E01"/>
    <w:rsid w:val="00D422B0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28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7AE6.AAC021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 Warren</dc:creator>
  <cp:keywords/>
  <dc:description/>
  <cp:lastModifiedBy>Ron Ziff</cp:lastModifiedBy>
  <cp:revision>2</cp:revision>
  <dcterms:created xsi:type="dcterms:W3CDTF">2016-03-15T22:23:00Z</dcterms:created>
  <dcterms:modified xsi:type="dcterms:W3CDTF">2016-03-15T22:23:00Z</dcterms:modified>
</cp:coreProperties>
</file>